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0EE9" w14:textId="2D6803F8" w:rsidR="003052B0" w:rsidRDefault="003052B0" w:rsidP="003052B0">
      <w:r>
        <w:rPr>
          <w:rFonts w:hint="eastAsia"/>
        </w:rPr>
        <w:t>別記様式第</w:t>
      </w:r>
      <w:r w:rsidR="00CF3E5E">
        <w:rPr>
          <w:rFonts w:hint="eastAsia"/>
        </w:rPr>
        <w:t>２</w:t>
      </w:r>
      <w:r>
        <w:rPr>
          <w:rFonts w:hint="eastAsia"/>
        </w:rPr>
        <w:t>号（第</w:t>
      </w:r>
      <w:r w:rsidR="00CF3E5E">
        <w:rPr>
          <w:rFonts w:hint="eastAsia"/>
        </w:rPr>
        <w:t>７</w:t>
      </w:r>
      <w:r>
        <w:rPr>
          <w:rFonts w:hint="eastAsia"/>
        </w:rPr>
        <w:t>条関係）</w:t>
      </w:r>
    </w:p>
    <w:p w14:paraId="6994D550" w14:textId="77777777" w:rsidR="003052B0" w:rsidRDefault="003052B0" w:rsidP="003052B0">
      <w:pPr>
        <w:ind w:rightChars="100" w:right="240"/>
        <w:jc w:val="right"/>
      </w:pPr>
      <w:r>
        <w:rPr>
          <w:rFonts w:hint="eastAsia"/>
        </w:rPr>
        <w:t>年　　月　　日</w:t>
      </w:r>
    </w:p>
    <w:p w14:paraId="0DC841A5" w14:textId="6D5D7EDD" w:rsidR="003052B0" w:rsidRDefault="003052B0" w:rsidP="003052B0"/>
    <w:p w14:paraId="36D8D4AE" w14:textId="7F5CD700" w:rsidR="003052B0" w:rsidRDefault="003052B0" w:rsidP="003052B0">
      <w:pPr>
        <w:ind w:leftChars="100" w:left="240"/>
      </w:pPr>
      <w:r>
        <w:rPr>
          <w:rFonts w:hint="eastAsia"/>
        </w:rPr>
        <w:t>福生市長　宛て</w:t>
      </w:r>
    </w:p>
    <w:p w14:paraId="3168C208" w14:textId="77777777" w:rsidR="003052B0" w:rsidRDefault="003052B0" w:rsidP="003052B0"/>
    <w:p w14:paraId="1AE88579" w14:textId="77777777" w:rsidR="003052B0" w:rsidRDefault="003052B0" w:rsidP="003052B0">
      <w:pPr>
        <w:ind w:rightChars="1700" w:right="4080"/>
        <w:jc w:val="right"/>
      </w:pPr>
      <w:r w:rsidRPr="003052B0">
        <w:rPr>
          <w:rFonts w:hint="eastAsia"/>
          <w:spacing w:val="507"/>
          <w:kern w:val="0"/>
          <w:fitText w:val="1494" w:id="-644013056"/>
        </w:rPr>
        <w:t>住</w:t>
      </w:r>
      <w:r w:rsidRPr="003052B0">
        <w:rPr>
          <w:rFonts w:hint="eastAsia"/>
          <w:kern w:val="0"/>
          <w:fitText w:val="1494" w:id="-644013056"/>
        </w:rPr>
        <w:t>所</w:t>
      </w:r>
    </w:p>
    <w:p w14:paraId="65554141" w14:textId="77777777" w:rsidR="003052B0" w:rsidRDefault="003052B0" w:rsidP="003052B0">
      <w:pPr>
        <w:ind w:rightChars="1700" w:right="4080"/>
        <w:jc w:val="right"/>
      </w:pPr>
      <w:r>
        <w:rPr>
          <w:rFonts w:hint="eastAsia"/>
        </w:rPr>
        <w:t>氏名又は名称</w:t>
      </w:r>
    </w:p>
    <w:p w14:paraId="12B553B3" w14:textId="77777777" w:rsidR="003052B0" w:rsidRDefault="003052B0" w:rsidP="003052B0">
      <w:pPr>
        <w:ind w:rightChars="1700" w:right="4080"/>
        <w:jc w:val="right"/>
      </w:pPr>
      <w:r>
        <w:rPr>
          <w:rFonts w:hint="eastAsia"/>
        </w:rPr>
        <w:t>代表者の氏名</w:t>
      </w:r>
    </w:p>
    <w:p w14:paraId="5158C1E2" w14:textId="4D70CE0A" w:rsidR="003052B0" w:rsidRDefault="003052B0" w:rsidP="003052B0"/>
    <w:p w14:paraId="7B9D25A7" w14:textId="77777777" w:rsidR="003052B0" w:rsidRDefault="003052B0" w:rsidP="003052B0"/>
    <w:p w14:paraId="5512DC5C" w14:textId="2E54F9E6" w:rsidR="003052B0" w:rsidRDefault="003052B0" w:rsidP="003052B0">
      <w:pPr>
        <w:ind w:leftChars="300" w:left="720" w:rightChars="300" w:right="720"/>
      </w:pPr>
      <w:r>
        <w:rPr>
          <w:rFonts w:hint="eastAsia"/>
        </w:rPr>
        <w:t>居住安定援助計画認定申請取下書</w:t>
      </w:r>
    </w:p>
    <w:p w14:paraId="4F9C866B" w14:textId="56BA7792" w:rsidR="003052B0" w:rsidRDefault="003052B0" w:rsidP="003052B0"/>
    <w:p w14:paraId="4A89F847" w14:textId="77777777" w:rsidR="003052B0" w:rsidRDefault="003052B0" w:rsidP="003052B0"/>
    <w:p w14:paraId="42DD9E46" w14:textId="77777777" w:rsidR="003052B0" w:rsidRDefault="003052B0" w:rsidP="003052B0">
      <w:r>
        <w:rPr>
          <w:rFonts w:hint="eastAsia"/>
        </w:rPr>
        <w:t xml:space="preserve">　　　　年　　月　　日付けで認定申請をした標記計画について、次の理由により認定申請を取り下げたいので、届け出ます。</w:t>
      </w:r>
    </w:p>
    <w:p w14:paraId="4B0DB061" w14:textId="0D03AC2C" w:rsidR="003052B0" w:rsidRDefault="003052B0" w:rsidP="003052B0"/>
    <w:p w14:paraId="60F0CFA0" w14:textId="77777777" w:rsidR="001362FE" w:rsidRDefault="001362FE" w:rsidP="003052B0">
      <w:pPr>
        <w:rPr>
          <w:rFonts w:hint="eastAsia"/>
        </w:rPr>
      </w:pPr>
    </w:p>
    <w:p w14:paraId="7AA9AB98" w14:textId="0DE8F313" w:rsidR="00DB7BD1" w:rsidRDefault="003052B0" w:rsidP="003052B0">
      <w:r>
        <w:rPr>
          <w:rFonts w:hint="eastAsia"/>
        </w:rPr>
        <w:t>（理由）</w:t>
      </w:r>
    </w:p>
    <w:sectPr w:rsidR="00DB7BD1" w:rsidSect="009D2BDE">
      <w:pgSz w:w="11906" w:h="16838" w:code="9"/>
      <w:pgMar w:top="1418" w:right="1588" w:bottom="1418" w:left="1588" w:header="851" w:footer="992" w:gutter="0"/>
      <w:cols w:space="425"/>
      <w:docGrid w:linePitch="36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F7BC" w14:textId="77777777" w:rsidR="004B5106" w:rsidRDefault="004B5106" w:rsidP="002B6848">
      <w:r>
        <w:separator/>
      </w:r>
    </w:p>
  </w:endnote>
  <w:endnote w:type="continuationSeparator" w:id="0">
    <w:p w14:paraId="1125D357" w14:textId="77777777" w:rsidR="004B5106" w:rsidRDefault="004B5106" w:rsidP="002B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3598" w14:textId="77777777" w:rsidR="004B5106" w:rsidRDefault="004B5106" w:rsidP="002B6848">
      <w:r>
        <w:separator/>
      </w:r>
    </w:p>
  </w:footnote>
  <w:footnote w:type="continuationSeparator" w:id="0">
    <w:p w14:paraId="23E497DF" w14:textId="77777777" w:rsidR="004B5106" w:rsidRDefault="004B5106" w:rsidP="002B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249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B0"/>
    <w:rsid w:val="001362FE"/>
    <w:rsid w:val="002B6848"/>
    <w:rsid w:val="003052B0"/>
    <w:rsid w:val="004B5106"/>
    <w:rsid w:val="005D503C"/>
    <w:rsid w:val="009C675F"/>
    <w:rsid w:val="009D2BDE"/>
    <w:rsid w:val="00CF3E5E"/>
    <w:rsid w:val="00D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541399"/>
  <w15:chartTrackingRefBased/>
  <w15:docId w15:val="{58FF1711-6A7E-4937-B5EC-B75FDC3D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84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84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2B6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84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_keikaku\Desktop\&#24029;&#26449;&#20491;&#20154;&#12501;&#12449;&#12452;&#12523;\&#9679;&#20844;&#25991;&#26360;&#65288;&#24448;&#24489;&#25991;&#65289;&#12390;&#12435;&#12407;&#1242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9E1F-39FF-491D-96BD-BEE366A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●公文書（往復文）てんぷれ.dotx</Template>
  <TotalTime>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まちづくり計画課</dc:creator>
  <cp:keywords/>
  <dc:description/>
  <cp:lastModifiedBy>まちづくり計画課</cp:lastModifiedBy>
  <cp:revision>4</cp:revision>
  <dcterms:created xsi:type="dcterms:W3CDTF">2025-09-19T11:34:00Z</dcterms:created>
  <dcterms:modified xsi:type="dcterms:W3CDTF">2025-09-24T06:47:00Z</dcterms:modified>
</cp:coreProperties>
</file>