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62" w:rsidRPr="00B94D70" w:rsidRDefault="00D9716C" w:rsidP="00B94D70">
      <w:pPr>
        <w:jc w:val="center"/>
        <w:rPr>
          <w:rFonts w:ascii="BIZ UDゴシック" w:eastAsia="BIZ UDゴシック" w:hAnsi="BIZ UDゴシック"/>
          <w:sz w:val="28"/>
        </w:rPr>
      </w:pPr>
      <w:r w:rsidRPr="00B94D70">
        <w:rPr>
          <w:rFonts w:ascii="BIZ UDゴシック" w:eastAsia="BIZ UDゴシック" w:hAnsi="BIZ UDゴシック" w:hint="eastAsia"/>
          <w:sz w:val="28"/>
        </w:rPr>
        <w:t>認知症サポーター養成講座実施申込書</w:t>
      </w:r>
    </w:p>
    <w:p w:rsidR="00D9716C" w:rsidRPr="00B94D70" w:rsidRDefault="00D9716C">
      <w:pPr>
        <w:rPr>
          <w:rFonts w:ascii="BIZ UDゴシック" w:eastAsia="BIZ UDゴシック" w:hAnsi="BIZ UDゴシック"/>
        </w:rPr>
      </w:pPr>
    </w:p>
    <w:p w:rsidR="00D9716C" w:rsidRPr="00B94D70" w:rsidRDefault="00D9716C" w:rsidP="00361F96">
      <w:pPr>
        <w:ind w:firstLineChars="100" w:firstLine="210"/>
        <w:rPr>
          <w:rFonts w:ascii="BIZ UDゴシック" w:eastAsia="BIZ UDゴシック" w:hAnsi="BIZ UDゴシック"/>
        </w:rPr>
      </w:pPr>
      <w:r w:rsidRPr="00B94D70">
        <w:rPr>
          <w:rFonts w:ascii="BIZ UDゴシック" w:eastAsia="BIZ UDゴシック" w:hAnsi="BIZ UDゴシック" w:hint="eastAsia"/>
        </w:rPr>
        <w:t>申請年月日：　令和　　　　年　　　　月　　　　日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7900"/>
      </w:tblGrid>
      <w:tr w:rsidR="00D9716C" w:rsidRPr="00B94D70" w:rsidTr="00361F96">
        <w:trPr>
          <w:trHeight w:val="93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16C" w:rsidRPr="00B94D70" w:rsidRDefault="00D9716C" w:rsidP="00B94D70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>実施団体名</w:t>
            </w:r>
          </w:p>
        </w:tc>
        <w:tc>
          <w:tcPr>
            <w:tcW w:w="7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16C" w:rsidRPr="00B94D70" w:rsidRDefault="00D9716C">
            <w:pPr>
              <w:rPr>
                <w:rFonts w:ascii="BIZ UDゴシック" w:eastAsia="BIZ UDゴシック" w:hAnsi="BIZ UDゴシック"/>
                <w:color w:val="000000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</w:p>
        </w:tc>
      </w:tr>
      <w:tr w:rsidR="00D9716C" w:rsidRPr="00B94D70" w:rsidTr="00522A91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16C" w:rsidRPr="00B94D70" w:rsidRDefault="00D9716C" w:rsidP="00B94D70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>実施会場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716C" w:rsidRPr="00B94D70" w:rsidRDefault="00D9716C">
            <w:pPr>
              <w:rPr>
                <w:rFonts w:ascii="BIZ UDゴシック" w:eastAsia="BIZ UDゴシック" w:hAnsi="BIZ UDゴシック"/>
                <w:color w:val="000000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br/>
              <w:t>※DVD</w:t>
            </w:r>
            <w:r w:rsidR="00B94D70" w:rsidRPr="00B94D70">
              <w:rPr>
                <w:rFonts w:ascii="BIZ UDゴシック" w:eastAsia="BIZ UDゴシック" w:hAnsi="BIZ UDゴシック" w:hint="eastAsia"/>
                <w:color w:val="000000"/>
              </w:rPr>
              <w:t>の上映　　可能・不可能</w:t>
            </w:r>
          </w:p>
        </w:tc>
      </w:tr>
      <w:tr w:rsidR="00D9716C" w:rsidRPr="00B94D70" w:rsidTr="00522A91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16C" w:rsidRPr="00B94D70" w:rsidRDefault="009F5D19" w:rsidP="00B94D70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参加予定人</w:t>
            </w:r>
            <w:r w:rsidR="00D9716C" w:rsidRPr="00B94D70">
              <w:rPr>
                <w:rFonts w:ascii="BIZ UDゴシック" w:eastAsia="BIZ UDゴシック" w:hAnsi="BIZ UDゴシック" w:hint="eastAsia"/>
                <w:color w:val="000000"/>
              </w:rPr>
              <w:t>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16C" w:rsidRPr="00B94D70" w:rsidRDefault="00D9716C">
            <w:pPr>
              <w:jc w:val="left"/>
              <w:rPr>
                <w:rFonts w:ascii="BIZ UDゴシック" w:eastAsia="BIZ UDゴシック" w:hAnsi="BIZ UDゴシック"/>
                <w:b/>
                <w:bCs/>
                <w:color w:val="000000"/>
                <w:sz w:val="28"/>
                <w:szCs w:val="28"/>
              </w:rPr>
            </w:pPr>
            <w:r w:rsidRPr="00B94D70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28"/>
                <w:szCs w:val="28"/>
              </w:rPr>
              <w:t xml:space="preserve">　　　　　　　　　　　</w:t>
            </w:r>
            <w:r w:rsidR="00B94D70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9716C" w:rsidRPr="00B94D70" w:rsidTr="00522A91">
        <w:trPr>
          <w:trHeight w:val="13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16C" w:rsidRPr="00B94D70" w:rsidRDefault="00D9716C" w:rsidP="00B94D7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>希望日時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2A91" w:rsidRDefault="00D9716C" w:rsidP="00522A91">
            <w:pPr>
              <w:spacing w:line="360" w:lineRule="auto"/>
              <w:rPr>
                <w:rFonts w:ascii="BIZ UDゴシック" w:eastAsia="BIZ UDゴシック" w:hAnsi="BIZ UDゴシック"/>
                <w:color w:val="000000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>※①第１希望　②第２希望</w:t>
            </w:r>
            <w:r w:rsidR="00522A91">
              <w:rPr>
                <w:rFonts w:ascii="BIZ UDゴシック" w:eastAsia="BIZ UDゴシック" w:hAnsi="BIZ UDゴシック" w:hint="eastAsia"/>
                <w:color w:val="000000"/>
              </w:rPr>
              <w:br/>
            </w: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>①令和　　　年　　　　月　　　　日（　　　　）　　　　　時　　　　分開始</w:t>
            </w:r>
          </w:p>
          <w:p w:rsidR="00D9716C" w:rsidRPr="00B94D70" w:rsidRDefault="00D9716C" w:rsidP="00522A91">
            <w:pPr>
              <w:spacing w:line="360" w:lineRule="auto"/>
              <w:rPr>
                <w:rFonts w:ascii="BIZ UDゴシック" w:eastAsia="BIZ UDゴシック" w:hAnsi="BIZ UDゴシック"/>
                <w:color w:val="000000"/>
              </w:rPr>
            </w:pPr>
            <w:r w:rsidRPr="00B94D70">
              <w:rPr>
                <w:rFonts w:ascii="BIZ UDゴシック" w:eastAsia="BIZ UDゴシック" w:hAnsi="BIZ UDゴシック" w:hint="eastAsia"/>
                <w:color w:val="000000"/>
              </w:rPr>
              <w:t xml:space="preserve">②令和　　　年　　　　月　　　　日（　　　　）　　　　　時　　　　分開始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7F0F31" w:rsidRPr="00522A91" w:rsidRDefault="007F0F31" w:rsidP="00D9716C"/>
    <w:p w:rsidR="007F0F31" w:rsidRPr="00522A91" w:rsidRDefault="007F0F31" w:rsidP="00D9716C">
      <w:pPr>
        <w:rPr>
          <w:rFonts w:ascii="BIZ UDゴシック" w:eastAsia="BIZ UDゴシック" w:hAnsi="BIZ UDゴシック"/>
        </w:rPr>
      </w:pPr>
      <w:r>
        <w:rPr>
          <w:rFonts w:hint="eastAsia"/>
        </w:rPr>
        <w:t>【</w:t>
      </w:r>
      <w:r w:rsidRPr="00522A91">
        <w:rPr>
          <w:rFonts w:ascii="BIZ UDゴシック" w:eastAsia="BIZ UDゴシック" w:hAnsi="BIZ UDゴシック" w:hint="eastAsia"/>
        </w:rPr>
        <w:t>担当者連絡先】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6"/>
      </w:tblGrid>
      <w:tr w:rsidR="007F0F31" w:rsidRPr="007F0F31" w:rsidTr="007F0F31">
        <w:trPr>
          <w:trHeight w:val="975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0F31" w:rsidRDefault="007F0F3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7F0F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会社・事業者名（実施団体と同じ場合は記載不要）</w:t>
            </w:r>
          </w:p>
          <w:p w:rsidR="00522A91" w:rsidRPr="007F0F31" w:rsidRDefault="00522A9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7F0F31" w:rsidRPr="007F0F31" w:rsidTr="007F0F31">
        <w:trPr>
          <w:trHeight w:val="750"/>
        </w:trPr>
        <w:tc>
          <w:tcPr>
            <w:tcW w:w="93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F31" w:rsidRDefault="007F0F3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8"/>
              </w:rPr>
            </w:pPr>
            <w:r w:rsidRPr="007F0F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8"/>
              </w:rPr>
              <w:t>担当者名</w:t>
            </w:r>
          </w:p>
          <w:p w:rsidR="00522A91" w:rsidRPr="007F0F31" w:rsidRDefault="00522A9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7F0F31" w:rsidRPr="007F0F31" w:rsidTr="007F0F31">
        <w:trPr>
          <w:trHeight w:val="750"/>
        </w:trPr>
        <w:tc>
          <w:tcPr>
            <w:tcW w:w="93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F31" w:rsidRDefault="007F0F3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</w:rPr>
            </w:pPr>
            <w:r w:rsidRPr="007F0F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住</w:t>
            </w:r>
            <w:r w:rsidR="00522A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 xml:space="preserve">　</w:t>
            </w:r>
            <w:r w:rsidRPr="007F0F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所</w:t>
            </w:r>
          </w:p>
          <w:p w:rsidR="00522A91" w:rsidRPr="007F0F31" w:rsidRDefault="00522A9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7F0F31" w:rsidRPr="007F0F31" w:rsidTr="007F0F31">
        <w:trPr>
          <w:trHeight w:val="750"/>
        </w:trPr>
        <w:tc>
          <w:tcPr>
            <w:tcW w:w="93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F31" w:rsidRDefault="007F0F3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8"/>
              </w:rPr>
            </w:pPr>
            <w:r w:rsidRPr="007F0F3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連絡先（電話/FAX)</w:t>
            </w:r>
          </w:p>
          <w:p w:rsidR="00522A91" w:rsidRPr="007F0F31" w:rsidRDefault="00522A91" w:rsidP="007F0F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D9716C" w:rsidRPr="00D9716C" w:rsidRDefault="009F5D19" w:rsidP="00D9716C">
      <w:r w:rsidRPr="009F5D19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1323070</wp:posOffset>
            </wp:positionV>
            <wp:extent cx="5992239" cy="1514475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3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87657</wp:posOffset>
                </wp:positionV>
                <wp:extent cx="5856051" cy="1138136"/>
                <wp:effectExtent l="19050" t="19050" r="30480" b="431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051" cy="113813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C" w:rsidRPr="00522A91" w:rsidRDefault="00D9716C" w:rsidP="00D971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</w:t>
                            </w:r>
                            <w:r w:rsidR="00AF677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8</w:t>
                            </w: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名以上で</w:t>
                            </w:r>
                            <w:r w:rsidRPr="00522A9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、お申込みいただけます。</w:t>
                            </w:r>
                          </w:p>
                          <w:p w:rsidR="00D9716C" w:rsidRPr="00522A91" w:rsidRDefault="00D9716C" w:rsidP="00D971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</w:t>
                            </w:r>
                            <w:r w:rsidRPr="00522A9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所要</w:t>
                            </w: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時間は</w:t>
                            </w:r>
                            <w:r w:rsidR="00522A9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120</w:t>
                            </w: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分</w:t>
                            </w:r>
                            <w:r w:rsidR="006800A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程度</w:t>
                            </w: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です</w:t>
                            </w:r>
                            <w:r w:rsidRPr="00522A9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D9716C" w:rsidRPr="00522A91" w:rsidRDefault="00D9716C" w:rsidP="00D971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22A9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・</w:t>
                            </w:r>
                            <w:r w:rsidRPr="00522A9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学生の方が参加するときは事前にお申し出ください</w:t>
                            </w:r>
                            <w:r w:rsidR="00934E7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9.9pt;margin-top:6.9pt;width:461.1pt;height:8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" fillcolor="white [3201]" strokecolor="#92cddc [1944]" strokeweight="4.5pt">
                <v:textbox>
                  <w:txbxContent>
                    <w:p w:rsidR="00D9716C" w:rsidRPr="00522A91" w:rsidRDefault="00D9716C" w:rsidP="00D9716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</w:t>
                      </w:r>
                      <w:r w:rsidR="00AF677E">
                        <w:rPr>
                          <w:rFonts w:ascii="BIZ UDゴシック" w:eastAsia="BIZ UDゴシック" w:hAnsi="BIZ UDゴシック"/>
                          <w:sz w:val="22"/>
                        </w:rPr>
                        <w:t>8</w:t>
                      </w: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名以上で</w:t>
                      </w:r>
                      <w:r w:rsidRPr="00522A91">
                        <w:rPr>
                          <w:rFonts w:ascii="BIZ UDゴシック" w:eastAsia="BIZ UDゴシック" w:hAnsi="BIZ UDゴシック"/>
                          <w:sz w:val="22"/>
                        </w:rPr>
                        <w:t>、お申込みいただけます。</w:t>
                      </w:r>
                    </w:p>
                    <w:p w:rsidR="00D9716C" w:rsidRPr="00522A91" w:rsidRDefault="00D9716C" w:rsidP="00D9716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</w:t>
                      </w:r>
                      <w:r w:rsidRPr="00522A91">
                        <w:rPr>
                          <w:rFonts w:ascii="BIZ UDゴシック" w:eastAsia="BIZ UDゴシック" w:hAnsi="BIZ UDゴシック"/>
                          <w:sz w:val="22"/>
                        </w:rPr>
                        <w:t>所要</w:t>
                      </w: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時間は</w:t>
                      </w:r>
                      <w:r w:rsidR="00522A91">
                        <w:rPr>
                          <w:rFonts w:ascii="BIZ UDゴシック" w:eastAsia="BIZ UDゴシック" w:hAnsi="BIZ UDゴシック"/>
                          <w:sz w:val="22"/>
                        </w:rPr>
                        <w:t>120</w:t>
                      </w: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分</w:t>
                      </w:r>
                      <w:r w:rsidR="006800A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程度</w:t>
                      </w: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です</w:t>
                      </w:r>
                      <w:r w:rsidRPr="00522A91">
                        <w:rPr>
                          <w:rFonts w:ascii="BIZ UDゴシック" w:eastAsia="BIZ UDゴシック" w:hAnsi="BIZ UDゴシック"/>
                          <w:sz w:val="2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D9716C" w:rsidRPr="00522A91" w:rsidRDefault="00D9716C" w:rsidP="00D9716C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22A9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・</w:t>
                      </w:r>
                      <w:r w:rsidRPr="00522A91">
                        <w:rPr>
                          <w:rFonts w:ascii="BIZ UDゴシック" w:eastAsia="BIZ UDゴシック" w:hAnsi="BIZ UDゴシック"/>
                          <w:sz w:val="22"/>
                        </w:rPr>
                        <w:t>学生の方が参加するときは事前にお申し出ください</w:t>
                      </w:r>
                      <w:r w:rsidR="00934E7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9716C" w:rsidRPr="00D9716C" w:rsidSect="009F5D19">
      <w:pgSz w:w="11906" w:h="16838"/>
      <w:pgMar w:top="1134" w:right="1304" w:bottom="567" w:left="130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6C"/>
    <w:rsid w:val="00361F96"/>
    <w:rsid w:val="00522A91"/>
    <w:rsid w:val="006800A6"/>
    <w:rsid w:val="007F0F31"/>
    <w:rsid w:val="00862018"/>
    <w:rsid w:val="00934E75"/>
    <w:rsid w:val="009F5D19"/>
    <w:rsid w:val="00AF677E"/>
    <w:rsid w:val="00B94D70"/>
    <w:rsid w:val="00D9716C"/>
    <w:rsid w:val="00E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A17EC"/>
  <w15:docId w15:val="{69D64445-9592-445B-8B9B-BCD285A8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9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小村 彩</dc:creator>
  <cp:keywords/>
  <dc:description/>
  <cp:lastModifiedBy>西願 裕美子</cp:lastModifiedBy>
  <cp:revision>8</cp:revision>
  <cp:lastPrinted>2024-12-27T06:24:00Z</cp:lastPrinted>
  <dcterms:created xsi:type="dcterms:W3CDTF">2024-12-27T06:02:00Z</dcterms:created>
  <dcterms:modified xsi:type="dcterms:W3CDTF">2025-01-07T01:22:00Z</dcterms:modified>
</cp:coreProperties>
</file>