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5825" w14:textId="77777777" w:rsidR="00D02539" w:rsidRDefault="00D02539">
      <w:pPr>
        <w:rPr>
          <w:snapToGrid w:val="0"/>
        </w:rPr>
      </w:pPr>
    </w:p>
    <w:p w14:paraId="48FF8CB6" w14:textId="77777777" w:rsidR="00D02539" w:rsidRDefault="00D02539">
      <w:pPr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0"/>
        <w:gridCol w:w="840"/>
        <w:gridCol w:w="5430"/>
      </w:tblGrid>
      <w:tr w:rsidR="00D02539" w14:paraId="698B4B43" w14:textId="77777777">
        <w:tblPrEx>
          <w:tblCellMar>
            <w:top w:w="0" w:type="dxa"/>
            <w:bottom w:w="0" w:type="dxa"/>
          </w:tblCellMar>
        </w:tblPrEx>
        <w:trPr>
          <w:trHeight w:hRule="exact" w:val="6632"/>
        </w:trPr>
        <w:tc>
          <w:tcPr>
            <w:tcW w:w="7980" w:type="dxa"/>
            <w:gridSpan w:val="3"/>
          </w:tcPr>
          <w:p w14:paraId="0EC5F2F8" w14:textId="77777777" w:rsidR="00D02539" w:rsidRDefault="00D02539">
            <w:pPr>
              <w:rPr>
                <w:snapToGrid w:val="0"/>
              </w:rPr>
            </w:pPr>
          </w:p>
          <w:p w14:paraId="5B06C732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E149E5C" w14:textId="77777777" w:rsidR="00D02539" w:rsidRDefault="00D02539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福生市長　あて</w:t>
            </w:r>
          </w:p>
          <w:p w14:paraId="680BF70D" w14:textId="77777777" w:rsidR="00D02539" w:rsidRDefault="00D02539">
            <w:pPr>
              <w:spacing w:line="360" w:lineRule="auto"/>
              <w:rPr>
                <w:snapToGrid w:val="0"/>
              </w:rPr>
            </w:pPr>
          </w:p>
          <w:p w14:paraId="2E11A070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　　　</w:t>
            </w:r>
          </w:p>
          <w:p w14:paraId="7544C60C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氏名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6A6EA0A2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生年月日　　　年　　月　　日　</w:t>
            </w:r>
          </w:p>
          <w:p w14:paraId="311564CF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法人にあっては、主たる事業所の　</w:t>
            </w:r>
          </w:p>
          <w:p w14:paraId="1CC919A4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所在地、名称及び代表者の氏名　　</w:t>
            </w:r>
          </w:p>
          <w:p w14:paraId="69E96425" w14:textId="77777777" w:rsidR="00D02539" w:rsidRDefault="00D02539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　</w:t>
            </w:r>
          </w:p>
          <w:p w14:paraId="39B3C8CB" w14:textId="77777777" w:rsidR="00D02539" w:rsidRDefault="00D02539">
            <w:pPr>
              <w:rPr>
                <w:snapToGrid w:val="0"/>
              </w:rPr>
            </w:pPr>
          </w:p>
          <w:p w14:paraId="412AD60F" w14:textId="77777777" w:rsidR="00D02539" w:rsidRDefault="00D02539">
            <w:pPr>
              <w:rPr>
                <w:snapToGrid w:val="0"/>
              </w:rPr>
            </w:pPr>
          </w:p>
          <w:p w14:paraId="2362CDC6" w14:textId="77777777" w:rsidR="00D02539" w:rsidRDefault="00D02539">
            <w:pPr>
              <w:rPr>
                <w:snapToGrid w:val="0"/>
              </w:rPr>
            </w:pPr>
          </w:p>
          <w:p w14:paraId="207CF3FB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一般廃棄物収集運搬業変更許可申請書</w:t>
            </w:r>
          </w:p>
          <w:p w14:paraId="74A8AFDC" w14:textId="77777777" w:rsidR="00D02539" w:rsidRDefault="00D02539">
            <w:pPr>
              <w:jc w:val="center"/>
              <w:rPr>
                <w:snapToGrid w:val="0"/>
              </w:rPr>
            </w:pPr>
          </w:p>
          <w:p w14:paraId="066F764C" w14:textId="77777777" w:rsidR="00D02539" w:rsidRDefault="00D02539">
            <w:pPr>
              <w:jc w:val="center"/>
              <w:rPr>
                <w:snapToGrid w:val="0"/>
              </w:rPr>
            </w:pPr>
          </w:p>
          <w:p w14:paraId="7D1A0052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福生市廃棄物の処理及び再利用の促進に関する条例第</w:t>
            </w:r>
            <w:r>
              <w:rPr>
                <w:snapToGrid w:val="0"/>
              </w:rPr>
              <w:t>51</w:t>
            </w:r>
            <w:r>
              <w:rPr>
                <w:rFonts w:hint="eastAsia"/>
                <w:snapToGrid w:val="0"/>
              </w:rPr>
              <w:t>条第１項の規定により、一般廃棄物収集運搬業の事業範囲の変更の許可を受けたいので、関係書類を添えて、次のとおり申請します。</w:t>
            </w:r>
          </w:p>
        </w:tc>
      </w:tr>
      <w:tr w:rsidR="00D02539" w14:paraId="541F710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50" w:type="dxa"/>
            <w:gridSpan w:val="2"/>
            <w:vAlign w:val="center"/>
          </w:tcPr>
          <w:p w14:paraId="1FD344C0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5430" w:type="dxa"/>
            <w:vAlign w:val="center"/>
          </w:tcPr>
          <w:p w14:paraId="07013373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273D1D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10" w:type="dxa"/>
            <w:vMerge w:val="restart"/>
            <w:vAlign w:val="center"/>
          </w:tcPr>
          <w:p w14:paraId="553F3656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840" w:type="dxa"/>
            <w:vAlign w:val="center"/>
          </w:tcPr>
          <w:p w14:paraId="75146E8F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430" w:type="dxa"/>
            <w:vAlign w:val="center"/>
          </w:tcPr>
          <w:p w14:paraId="2BE264AD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111B4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10" w:type="dxa"/>
            <w:vMerge/>
            <w:vAlign w:val="center"/>
          </w:tcPr>
          <w:p w14:paraId="6E919F78" w14:textId="77777777" w:rsidR="00D02539" w:rsidRDefault="00D02539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39FAD90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430" w:type="dxa"/>
            <w:vAlign w:val="center"/>
          </w:tcPr>
          <w:p w14:paraId="7FD24799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5DC622C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50" w:type="dxa"/>
            <w:gridSpan w:val="2"/>
            <w:vAlign w:val="center"/>
          </w:tcPr>
          <w:p w14:paraId="5F35B0D6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5430" w:type="dxa"/>
            <w:vAlign w:val="center"/>
          </w:tcPr>
          <w:p w14:paraId="29CDF895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F031A25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50" w:type="dxa"/>
            <w:gridSpan w:val="2"/>
            <w:vAlign w:val="center"/>
          </w:tcPr>
          <w:p w14:paraId="1530098D" w14:textId="77777777" w:rsidR="00D02539" w:rsidRDefault="00D02539">
            <w:pPr>
              <w:ind w:left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変更に係る事業の用に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供する収集運搬施設の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種類及び数量</w:t>
            </w:r>
          </w:p>
        </w:tc>
        <w:tc>
          <w:tcPr>
            <w:tcW w:w="5430" w:type="dxa"/>
            <w:vAlign w:val="center"/>
          </w:tcPr>
          <w:p w14:paraId="6EEB2BFA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B5568A7" w14:textId="77777777">
        <w:tblPrEx>
          <w:tblCellMar>
            <w:top w:w="0" w:type="dxa"/>
            <w:bottom w:w="0" w:type="dxa"/>
          </w:tblCellMar>
        </w:tblPrEx>
        <w:trPr>
          <w:trHeight w:hRule="exact" w:val="1664"/>
        </w:trPr>
        <w:tc>
          <w:tcPr>
            <w:tcW w:w="2550" w:type="dxa"/>
            <w:gridSpan w:val="2"/>
            <w:vAlign w:val="center"/>
          </w:tcPr>
          <w:p w14:paraId="450ECEE3" w14:textId="77777777" w:rsidR="00D02539" w:rsidRDefault="00D02539">
            <w:pPr>
              <w:ind w:left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変更に伴い許可事項に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変更がある場合には、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その変更後の内容</w:t>
            </w:r>
          </w:p>
        </w:tc>
        <w:tc>
          <w:tcPr>
            <w:tcW w:w="5430" w:type="dxa"/>
            <w:vAlign w:val="center"/>
          </w:tcPr>
          <w:p w14:paraId="6423C550" w14:textId="77777777" w:rsidR="00D02539" w:rsidRDefault="00D02539">
            <w:pPr>
              <w:rPr>
                <w:snapToGrid w:val="0"/>
              </w:rPr>
            </w:pPr>
          </w:p>
        </w:tc>
      </w:tr>
    </w:tbl>
    <w:p w14:paraId="269C994C" w14:textId="77777777" w:rsidR="00D02539" w:rsidRDefault="00D02539">
      <w:pPr>
        <w:rPr>
          <w:snapToGrid w:val="0"/>
        </w:rPr>
      </w:pPr>
    </w:p>
    <w:p w14:paraId="60B1CF26" w14:textId="77777777" w:rsidR="00D02539" w:rsidRDefault="00D02539">
      <w:pPr>
        <w:rPr>
          <w:snapToGrid w:val="0"/>
        </w:rPr>
      </w:pPr>
      <w:r>
        <w:rPr>
          <w:snapToGrid w:val="0"/>
        </w:rPr>
        <w:br w:type="page"/>
      </w:r>
    </w:p>
    <w:p w14:paraId="2064DD24" w14:textId="77777777" w:rsidR="00D02539" w:rsidRDefault="00D02539">
      <w:pPr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90"/>
        <w:gridCol w:w="3480"/>
        <w:gridCol w:w="2100"/>
      </w:tblGrid>
      <w:tr w:rsidR="00D02539" w14:paraId="49685F59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0" w:type="dxa"/>
            <w:gridSpan w:val="3"/>
            <w:vAlign w:val="center"/>
          </w:tcPr>
          <w:p w14:paraId="58847CFA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580" w:type="dxa"/>
            <w:gridSpan w:val="2"/>
            <w:vAlign w:val="center"/>
          </w:tcPr>
          <w:p w14:paraId="6DBB66EC" w14:textId="77777777" w:rsidR="00D02539" w:rsidRDefault="00D02539">
            <w:pPr>
              <w:rPr>
                <w:snapToGrid w:val="0"/>
              </w:rPr>
            </w:pPr>
          </w:p>
        </w:tc>
      </w:tr>
      <w:tr w:rsidR="00D02539" w14:paraId="488E25B2" w14:textId="77777777">
        <w:tblPrEx>
          <w:tblCellMar>
            <w:top w:w="0" w:type="dxa"/>
            <w:bottom w:w="0" w:type="dxa"/>
          </w:tblCellMar>
        </w:tblPrEx>
        <w:trPr>
          <w:cantSplit/>
          <w:trHeight w:val="8160"/>
        </w:trPr>
        <w:tc>
          <w:tcPr>
            <w:tcW w:w="420" w:type="dxa"/>
            <w:textDirection w:val="tbRlV"/>
            <w:vAlign w:val="center"/>
          </w:tcPr>
          <w:p w14:paraId="441EBDA9" w14:textId="77777777" w:rsidR="00D02539" w:rsidRDefault="00D02539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　付　書　類　及　び　図　面</w:t>
            </w:r>
          </w:p>
        </w:tc>
        <w:tc>
          <w:tcPr>
            <w:tcW w:w="7560" w:type="dxa"/>
            <w:gridSpan w:val="4"/>
          </w:tcPr>
          <w:p w14:paraId="6A5EDE8C" w14:textId="77777777" w:rsidR="00D02539" w:rsidRDefault="00D02539">
            <w:pPr>
              <w:rPr>
                <w:snapToGrid w:val="0"/>
              </w:rPr>
            </w:pPr>
          </w:p>
          <w:p w14:paraId="548C9F1D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住民票の写し（法人にあっては、定款及び登記簿謄本）</w:t>
            </w:r>
          </w:p>
          <w:p w14:paraId="31C0F7D9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身分証明書（法人にあっては、代表者及びその業務を行う役員を含む。）</w:t>
            </w:r>
          </w:p>
          <w:p w14:paraId="52F11147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申請者（法人にあっては、その業務を行う役員を含む。）が条例第</w:t>
            </w: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条第２項第４号アからエまでに該当しない旨を記載した書類</w:t>
            </w:r>
          </w:p>
          <w:p w14:paraId="0530BBA5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印鑑証明書</w:t>
            </w:r>
          </w:p>
          <w:p w14:paraId="399B5D2B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運搬先を証明できる書類</w:t>
            </w:r>
          </w:p>
          <w:p w14:paraId="18520541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運搬車の車庫、積替施設の配置図、設計図（積替施設に限る。）、写真及び付近の見取図</w:t>
            </w:r>
          </w:p>
          <w:p w14:paraId="1DA03ECB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事務所、車庫等を自ら所有する場合には、それを証明する書類（借用する場合には、その契約書の写し）及び事務所の案内図</w:t>
            </w:r>
          </w:p>
          <w:p w14:paraId="2795C3B8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自動車検査証の写し</w:t>
            </w:r>
          </w:p>
          <w:p w14:paraId="378238BE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　従業員名簿</w:t>
            </w:r>
          </w:p>
          <w:p w14:paraId="19C7B521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法人の場合は、直前３年の各事業年度における貸借対照表、損益計算書、法人税の納付すべき額及び納付済額を記載した書類（新規に事業を始める者は資本金額等を証明する書類）</w:t>
            </w:r>
          </w:p>
          <w:p w14:paraId="1D7C803E" w14:textId="77777777" w:rsidR="00D02539" w:rsidRDefault="00D02539">
            <w:pPr>
              <w:spacing w:before="120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 xml:space="preserve">　個人の場合は、直前３年の所得税の納付すべき額及び納付済額を記載した書類</w:t>
            </w:r>
          </w:p>
          <w:p w14:paraId="4C50886A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 xml:space="preserve">　その他市長が必要と認める書類及び図面</w:t>
            </w:r>
          </w:p>
        </w:tc>
      </w:tr>
      <w:tr w:rsidR="00D02539" w14:paraId="13EEEF0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310" w:type="dxa"/>
            <w:gridSpan w:val="2"/>
            <w:vAlign w:val="center"/>
          </w:tcPr>
          <w:p w14:paraId="1048F9AE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3570" w:type="dxa"/>
            <w:gridSpan w:val="2"/>
            <w:vAlign w:val="center"/>
          </w:tcPr>
          <w:p w14:paraId="5A9F3DC9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　数　料　欄</w:t>
            </w:r>
          </w:p>
        </w:tc>
        <w:tc>
          <w:tcPr>
            <w:tcW w:w="2100" w:type="dxa"/>
            <w:vAlign w:val="center"/>
          </w:tcPr>
          <w:p w14:paraId="2A121CFD" w14:textId="77777777" w:rsidR="00D02539" w:rsidRDefault="00D0253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　欄</w:t>
            </w:r>
          </w:p>
        </w:tc>
      </w:tr>
      <w:tr w:rsidR="00D02539" w14:paraId="28C05634" w14:textId="77777777">
        <w:tblPrEx>
          <w:tblCellMar>
            <w:top w:w="0" w:type="dxa"/>
            <w:bottom w:w="0" w:type="dxa"/>
          </w:tblCellMar>
        </w:tblPrEx>
        <w:trPr>
          <w:trHeight w:hRule="exact" w:val="1868"/>
        </w:trPr>
        <w:tc>
          <w:tcPr>
            <w:tcW w:w="2310" w:type="dxa"/>
            <w:gridSpan w:val="2"/>
          </w:tcPr>
          <w:p w14:paraId="5053ABB7" w14:textId="77777777" w:rsidR="00D02539" w:rsidRDefault="00D02539">
            <w:pPr>
              <w:rPr>
                <w:snapToGrid w:val="0"/>
              </w:rPr>
            </w:pPr>
          </w:p>
          <w:p w14:paraId="34EF67B8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3570" w:type="dxa"/>
            <w:gridSpan w:val="2"/>
          </w:tcPr>
          <w:p w14:paraId="5F6AC852" w14:textId="77777777" w:rsidR="00D02539" w:rsidRDefault="00D02539">
            <w:pPr>
              <w:rPr>
                <w:snapToGrid w:val="0"/>
              </w:rPr>
            </w:pPr>
          </w:p>
          <w:p w14:paraId="1E93E0C3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許可手数料　　　　　　　円</w:t>
            </w:r>
          </w:p>
          <w:p w14:paraId="2A224CB1" w14:textId="77777777" w:rsidR="00D02539" w:rsidRDefault="00D02539">
            <w:pPr>
              <w:rPr>
                <w:snapToGrid w:val="0"/>
              </w:rPr>
            </w:pPr>
          </w:p>
          <w:p w14:paraId="00E4F075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日領収済　</w:t>
            </w:r>
          </w:p>
          <w:p w14:paraId="69E956EC" w14:textId="77777777" w:rsidR="00D02539" w:rsidRDefault="00D02539">
            <w:pPr>
              <w:jc w:val="right"/>
              <w:rPr>
                <w:snapToGrid w:val="0"/>
              </w:rPr>
            </w:pPr>
          </w:p>
          <w:p w14:paraId="37B89233" w14:textId="77777777" w:rsidR="00D02539" w:rsidRDefault="00D02539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確認者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</w:tcPr>
          <w:p w14:paraId="3ECD7423" w14:textId="77777777" w:rsidR="00D02539" w:rsidRDefault="00D02539">
            <w:pPr>
              <w:rPr>
                <w:snapToGrid w:val="0"/>
              </w:rPr>
            </w:pPr>
          </w:p>
          <w:p w14:paraId="6AED32BC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D02539" w14:paraId="40F71FAB" w14:textId="77777777">
        <w:tblPrEx>
          <w:tblCellMar>
            <w:top w:w="0" w:type="dxa"/>
            <w:bottom w:w="0" w:type="dxa"/>
          </w:tblCellMar>
        </w:tblPrEx>
        <w:trPr>
          <w:trHeight w:hRule="exact" w:val="1304"/>
        </w:trPr>
        <w:tc>
          <w:tcPr>
            <w:tcW w:w="7980" w:type="dxa"/>
            <w:gridSpan w:val="5"/>
          </w:tcPr>
          <w:p w14:paraId="75B7BEC3" w14:textId="77777777" w:rsidR="00D02539" w:rsidRDefault="00D02539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　１　２部提出すること。</w:t>
            </w:r>
          </w:p>
          <w:p w14:paraId="251E2FAF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２　欄外に書き切れないときは、別紙に記載すること。</w:t>
            </w:r>
          </w:p>
          <w:p w14:paraId="12181555" w14:textId="77777777" w:rsidR="00D02539" w:rsidRDefault="00D0253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３　※印欄には、記入しないこと。</w:t>
            </w:r>
          </w:p>
        </w:tc>
      </w:tr>
    </w:tbl>
    <w:p w14:paraId="6386A907" w14:textId="77777777" w:rsidR="00D02539" w:rsidRDefault="00D02539">
      <w:pPr>
        <w:rPr>
          <w:snapToGrid w:val="0"/>
        </w:rPr>
      </w:pPr>
    </w:p>
    <w:sectPr w:rsidR="00D025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07A3" w14:textId="77777777" w:rsidR="00D02539" w:rsidRDefault="00D02539">
      <w:r>
        <w:separator/>
      </w:r>
    </w:p>
  </w:endnote>
  <w:endnote w:type="continuationSeparator" w:id="0">
    <w:p w14:paraId="7B03EA09" w14:textId="77777777" w:rsidR="00D02539" w:rsidRDefault="00D0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5D71" w14:textId="77777777" w:rsidR="00D02539" w:rsidRDefault="00D02539">
      <w:r>
        <w:separator/>
      </w:r>
    </w:p>
  </w:footnote>
  <w:footnote w:type="continuationSeparator" w:id="0">
    <w:p w14:paraId="64E5C678" w14:textId="77777777" w:rsidR="00D02539" w:rsidRDefault="00D02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02539"/>
    <w:rsid w:val="0053637B"/>
    <w:rsid w:val="00D0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47067"/>
  <w14:defaultImageDpi w14:val="0"/>
  <w15:docId w15:val="{4AA74B73-B97E-4E71-AE52-C1E3F7AB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</dc:title>
  <dc:subject/>
  <dc:creator>ごみ減量対策課</dc:creator>
  <cp:keywords/>
  <dc:description/>
  <cp:lastModifiedBy>ごみ減量対策課</cp:lastModifiedBy>
  <cp:revision>2</cp:revision>
  <cp:lastPrinted>2009-01-15T00:12:00Z</cp:lastPrinted>
  <dcterms:created xsi:type="dcterms:W3CDTF">2025-03-27T02:13:00Z</dcterms:created>
  <dcterms:modified xsi:type="dcterms:W3CDTF">2025-03-27T02:13:00Z</dcterms:modified>
</cp:coreProperties>
</file>